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08" w:rsidRDefault="00D72096">
      <w:pPr>
        <w:tabs>
          <w:tab w:val="center" w:pos="2962"/>
          <w:tab w:val="right" w:pos="9284"/>
        </w:tabs>
        <w:spacing w:after="46"/>
        <w:ind w:left="-90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A34908" w:rsidRDefault="00D72096">
      <w:pPr>
        <w:spacing w:after="568" w:line="264" w:lineRule="auto"/>
        <w:ind w:left="-90" w:right="302" w:hanging="10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Anexa 6</w:t>
      </w:r>
    </w:p>
    <w:p w:rsidR="00A34908" w:rsidRDefault="00D72096">
      <w:pPr>
        <w:spacing w:after="93"/>
        <w:ind w:left="-90" w:right="336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Declarație,</w:t>
      </w:r>
    </w:p>
    <w:p w:rsidR="00A34908" w:rsidRDefault="00D72096">
      <w:pPr>
        <w:spacing w:after="0" w:line="264" w:lineRule="auto"/>
        <w:ind w:left="-90" w:right="96" w:firstLine="810"/>
      </w:pPr>
      <w:r>
        <w:rPr>
          <w:rFonts w:ascii="Times New Roman" w:hAnsi="Times New Roman" w:cs="Times New Roman"/>
          <w:sz w:val="24"/>
          <w:szCs w:val="24"/>
          <w:lang w:val="es-ES"/>
        </w:rPr>
        <w:t>Subsemnatul (a), ______________________________________________________________</w:t>
      </w:r>
      <w:r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es-ES"/>
        </w:rPr>
        <w:t>, student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/ă/absolvent/ă al/a Facultății de ____________________________________________, </w:t>
      </w:r>
    </w:p>
    <w:p w:rsidR="00A34908" w:rsidRDefault="00D72096">
      <w:pPr>
        <w:tabs>
          <w:tab w:val="center" w:pos="751"/>
          <w:tab w:val="center" w:pos="1356"/>
          <w:tab w:val="center" w:pos="5377"/>
        </w:tabs>
        <w:spacing w:after="61" w:line="264" w:lineRule="auto"/>
        <w:ind w:left="-9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specializarea ________________________________________________________________,</w:t>
      </w:r>
    </w:p>
    <w:p w:rsidR="00A34908" w:rsidRDefault="00D72096">
      <w:pPr>
        <w:spacing w:after="0" w:line="264" w:lineRule="auto"/>
        <w:ind w:left="-90" w:right="109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în ciclul de studii (licență/master/doctorat)___________________, în anul </w:t>
      </w:r>
      <w:r>
        <w:rPr>
          <w:rFonts w:ascii="Times New Roman" w:hAnsi="Times New Roman" w:cs="Times New Roman"/>
          <w:sz w:val="24"/>
          <w:szCs w:val="24"/>
          <w:lang w:val="es-ES"/>
        </w:rPr>
        <w:t>(I,II,III,IV)_______,CNP________________________________, Bl/ Cl seria________, nr. ______________________________, domiciliat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în ___________________________________________________________________,</w:t>
      </w:r>
    </w:p>
    <w:p w:rsidR="00A34908" w:rsidRDefault="00D72096">
      <w:pPr>
        <w:spacing w:after="0" w:line="343" w:lineRule="auto"/>
        <w:ind w:left="-90" w:hanging="14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6570" cy="9144"/>
            <wp:effectExtent l="0" t="0" r="0" b="0"/>
            <wp:docPr id="2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6570" cy="9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>, sub sancțiunea codului penal privind falsul în declara</w:t>
      </w:r>
      <w:r>
        <w:rPr>
          <w:rFonts w:ascii="Times New Roman" w:hAnsi="Times New Roman" w:cs="Times New Roman"/>
          <w:sz w:val="24"/>
          <w:szCs w:val="24"/>
          <w:lang w:val="es-ES"/>
        </w:rPr>
        <w:t>ț</w:t>
      </w:r>
      <w:r>
        <w:rPr>
          <w:rFonts w:ascii="Times New Roman" w:hAnsi="Times New Roman" w:cs="Times New Roman"/>
          <w:sz w:val="24"/>
          <w:szCs w:val="24"/>
          <w:lang w:val="es-ES"/>
        </w:rPr>
        <w:t>ii, declar pe propria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răspundere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următoarele: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nu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am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obținut,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în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perioada</w:t>
      </w:r>
      <w:r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______________________________________________________________________________</w:t>
      </w:r>
    </w:p>
    <w:p w:rsidR="00A34908" w:rsidRDefault="00D72096">
      <w:pPr>
        <w:spacing w:after="1781" w:line="264" w:lineRule="auto"/>
        <w:ind w:right="96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alte venituri decât cele declarate și că nu am cunoștință că părinții mei au obținut alte venituri decât cele declarate.</w:t>
      </w:r>
    </w:p>
    <w:p w:rsidR="00A34908" w:rsidRDefault="00D72096">
      <w:pPr>
        <w:spacing w:after="1781" w:line="264" w:lineRule="auto"/>
        <w:ind w:left="-90" w:right="96" w:firstLine="115"/>
      </w:pPr>
      <w:r>
        <w:rPr>
          <w:rFonts w:ascii="Times New Roman" w:hAnsi="Times New Roman" w:cs="Times New Roman"/>
          <w:sz w:val="24"/>
          <w:szCs w:val="24"/>
          <w:lang w:val="es-ES"/>
        </w:rPr>
        <w:t>Data,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                                                                                                      Semnătu</w:t>
      </w:r>
      <w:r>
        <w:rPr>
          <w:rFonts w:ascii="Times New Roman" w:hAnsi="Times New Roman" w:cs="Times New Roman"/>
          <w:sz w:val="24"/>
          <w:szCs w:val="24"/>
          <w:lang w:val="es-ES"/>
        </w:rPr>
        <w:t>ra,</w:t>
      </w:r>
    </w:p>
    <w:sectPr w:rsidR="00A34908">
      <w:headerReference w:type="default" r:id="rId7"/>
      <w:pgSz w:w="11920" w:h="16840"/>
      <w:pgMar w:top="1440" w:right="1162" w:bottom="45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96" w:rsidRDefault="00D72096">
      <w:pPr>
        <w:spacing w:after="0" w:line="240" w:lineRule="auto"/>
      </w:pPr>
      <w:r>
        <w:separator/>
      </w:r>
    </w:p>
  </w:endnote>
  <w:endnote w:type="continuationSeparator" w:id="0">
    <w:p w:rsidR="00D72096" w:rsidRDefault="00D7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96" w:rsidRDefault="00D72096">
      <w:pPr>
        <w:spacing w:after="0" w:line="240" w:lineRule="auto"/>
      </w:pPr>
      <w:r>
        <w:separator/>
      </w:r>
    </w:p>
  </w:footnote>
  <w:footnote w:type="continuationSeparator" w:id="0">
    <w:p w:rsidR="00D72096" w:rsidRDefault="00D72096">
      <w:pPr>
        <w:spacing w:after="0" w:line="240" w:lineRule="auto"/>
      </w:pPr>
      <w:r>
        <w:continuationSeparator/>
      </w:r>
    </w:p>
  </w:footnote>
  <w:footnote w:id="1">
    <w:p w:rsidR="00A34908" w:rsidRDefault="00D72096">
      <w:pPr>
        <w:spacing w:after="0"/>
        <w:ind w:left="-90"/>
      </w:pPr>
      <w:r>
        <w:rPr>
          <w:rStyle w:val="FootnoteReference"/>
        </w:rPr>
        <w:footnoteRef/>
      </w:r>
      <w:r>
        <w:rPr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Se completează cu majuscule numele, inițiala tatălui și prenumele</w:t>
      </w:r>
    </w:p>
    <w:p w:rsidR="00A34908" w:rsidRDefault="00A34908">
      <w:pPr>
        <w:pStyle w:val="FootnoteText"/>
        <w:rPr>
          <w:lang w:val="es-ES"/>
        </w:rPr>
      </w:pPr>
    </w:p>
  </w:footnote>
  <w:footnote w:id="2">
    <w:p w:rsidR="00A34908" w:rsidRDefault="00D72096">
      <w:pPr>
        <w:spacing w:after="2848"/>
        <w:ind w:left="-90"/>
      </w:pPr>
      <w:r>
        <w:rPr>
          <w:rStyle w:val="FootnoteReference"/>
        </w:rPr>
        <w:footnoteRef/>
      </w:r>
      <w:r>
        <w:rPr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Se menționează perłoada care se ia în calcul ia calculul venitului net mediu pe membru al familiei</w:t>
      </w:r>
    </w:p>
    <w:p w:rsidR="00A34908" w:rsidRDefault="00A34908">
      <w:pPr>
        <w:pStyle w:val="FootnoteText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25" w:rsidRDefault="00D720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-66678</wp:posOffset>
          </wp:positionH>
          <wp:positionV relativeFrom="paragraph">
            <wp:posOffset>-342900</wp:posOffset>
          </wp:positionV>
          <wp:extent cx="5995665" cy="728026"/>
          <wp:effectExtent l="0" t="0" r="5085" b="0"/>
          <wp:wrapNone/>
          <wp:docPr id="1" name="Picture 13125338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665" cy="7280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4908"/>
    <w:rsid w:val="00A34908"/>
    <w:rsid w:val="00D52117"/>
    <w:rsid w:val="00D72096"/>
    <w:rsid w:val="00F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51F8A0-29E2-4BEC-8A7D-B7A290AA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Jufa</dc:creator>
  <cp:lastModifiedBy>filosofie</cp:lastModifiedBy>
  <cp:revision>2</cp:revision>
  <dcterms:created xsi:type="dcterms:W3CDTF">2024-12-06T12:04:00Z</dcterms:created>
  <dcterms:modified xsi:type="dcterms:W3CDTF">2024-12-06T12:04:00Z</dcterms:modified>
</cp:coreProperties>
</file>